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0A447">
      <w:pPr>
        <w:ind w:firstLine="2801" w:firstLineChars="1000"/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一维水箱参数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要求</w:t>
      </w:r>
    </w:p>
    <w:p w14:paraId="58C75407"/>
    <w:tbl>
      <w:tblPr>
        <w:tblStyle w:val="4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913"/>
      </w:tblGrid>
      <w:tr w14:paraId="49B9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vAlign w:val="center"/>
          </w:tcPr>
          <w:p w14:paraId="243E07AB"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7913" w:type="dxa"/>
            <w:vAlign w:val="center"/>
          </w:tcPr>
          <w:p w14:paraId="24728604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一维水箱一套：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含有一维机械运动轴和数字深度显示，分辨率≤0.1mm</w:t>
            </w:r>
          </w:p>
        </w:tc>
      </w:tr>
      <w:tr w14:paraId="083A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vAlign w:val="center"/>
          </w:tcPr>
          <w:p w14:paraId="07315A26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1.1</w:t>
            </w:r>
          </w:p>
        </w:tc>
        <w:tc>
          <w:tcPr>
            <w:tcW w:w="7913" w:type="dxa"/>
            <w:vAlign w:val="center"/>
          </w:tcPr>
          <w:p w14:paraId="514ED6DA">
            <w:pPr>
              <w:widowControl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箱体形状：立方体结构</w:t>
            </w:r>
          </w:p>
        </w:tc>
      </w:tr>
      <w:tr w14:paraId="4AB3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vAlign w:val="center"/>
          </w:tcPr>
          <w:p w14:paraId="3684D459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▲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1.2</w:t>
            </w:r>
          </w:p>
        </w:tc>
        <w:tc>
          <w:tcPr>
            <w:tcW w:w="7913" w:type="dxa"/>
            <w:vAlign w:val="center"/>
          </w:tcPr>
          <w:p w14:paraId="27CB4201">
            <w:pPr>
              <w:widowControl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箱体外部尺寸：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320 x 370 x 320 mm</w:t>
            </w:r>
          </w:p>
        </w:tc>
      </w:tr>
      <w:tr w14:paraId="7DE2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vAlign w:val="center"/>
          </w:tcPr>
          <w:p w14:paraId="540025DE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7913" w:type="dxa"/>
            <w:vAlign w:val="center"/>
          </w:tcPr>
          <w:p w14:paraId="24B99050"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包含三个调节脚、水龙头</w:t>
            </w:r>
          </w:p>
        </w:tc>
      </w:tr>
      <w:tr w14:paraId="4E112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vAlign w:val="center"/>
          </w:tcPr>
          <w:p w14:paraId="22FBFEF1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1.3</w:t>
            </w:r>
          </w:p>
        </w:tc>
        <w:tc>
          <w:tcPr>
            <w:tcW w:w="7913" w:type="dxa"/>
            <w:vAlign w:val="center"/>
          </w:tcPr>
          <w:p w14:paraId="20070102">
            <w:pPr>
              <w:widowControl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箱体壁厚：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10mm</w:t>
            </w:r>
          </w:p>
        </w:tc>
      </w:tr>
      <w:tr w14:paraId="53ECF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vAlign w:val="center"/>
          </w:tcPr>
          <w:p w14:paraId="28F23983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1.4</w:t>
            </w:r>
          </w:p>
        </w:tc>
        <w:tc>
          <w:tcPr>
            <w:tcW w:w="7913" w:type="dxa"/>
            <w:vAlign w:val="center"/>
          </w:tcPr>
          <w:p w14:paraId="10009FB1">
            <w:pPr>
              <w:widowControl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水容积：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16L</w:t>
            </w:r>
          </w:p>
        </w:tc>
      </w:tr>
      <w:tr w14:paraId="7F54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vAlign w:val="center"/>
          </w:tcPr>
          <w:p w14:paraId="7726E834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1.5</w:t>
            </w:r>
          </w:p>
        </w:tc>
        <w:tc>
          <w:tcPr>
            <w:tcW w:w="7913" w:type="dxa"/>
            <w:vAlign w:val="center"/>
          </w:tcPr>
          <w:p w14:paraId="30432972">
            <w:pPr>
              <w:widowControl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空箱重量：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8kg</w:t>
            </w:r>
          </w:p>
        </w:tc>
      </w:tr>
      <w:tr w14:paraId="2A5F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vAlign w:val="center"/>
          </w:tcPr>
          <w:p w14:paraId="13DCB8E2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▲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1.6</w:t>
            </w:r>
          </w:p>
        </w:tc>
        <w:tc>
          <w:tcPr>
            <w:tcW w:w="7913" w:type="dxa"/>
            <w:vAlign w:val="center"/>
          </w:tcPr>
          <w:p w14:paraId="00BA6CD4">
            <w:pPr>
              <w:widowControl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测量范围：0-254 mm</w:t>
            </w:r>
          </w:p>
        </w:tc>
      </w:tr>
      <w:tr w14:paraId="287EA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vAlign w:val="center"/>
          </w:tcPr>
          <w:p w14:paraId="734851B0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1.7</w:t>
            </w:r>
          </w:p>
        </w:tc>
        <w:tc>
          <w:tcPr>
            <w:tcW w:w="7913" w:type="dxa"/>
            <w:vAlign w:val="center"/>
          </w:tcPr>
          <w:p w14:paraId="6E125468">
            <w:pPr>
              <w:widowControl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测量模式：点位深度测量</w:t>
            </w:r>
          </w:p>
        </w:tc>
      </w:tr>
      <w:tr w14:paraId="52544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vAlign w:val="center"/>
          </w:tcPr>
          <w:p w14:paraId="7C4454C2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▲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1.8</w:t>
            </w:r>
          </w:p>
        </w:tc>
        <w:tc>
          <w:tcPr>
            <w:tcW w:w="7913" w:type="dxa"/>
            <w:vAlign w:val="center"/>
          </w:tcPr>
          <w:p w14:paraId="1863883F">
            <w:pP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最小步进距离：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≤</w:t>
            </w:r>
            <w:r>
              <w:rPr>
                <w:rFonts w:hint="eastAsia" w:ascii="宋体" w:hAnsi="宋体" w:cs="宋体"/>
                <w:bCs/>
                <w:sz w:val="24"/>
              </w:rPr>
              <w:t>0.1mm</w:t>
            </w:r>
          </w:p>
        </w:tc>
      </w:tr>
      <w:tr w14:paraId="358DD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" w:type="dxa"/>
            <w:vAlign w:val="center"/>
          </w:tcPr>
          <w:p w14:paraId="6581D21B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▲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1.9</w:t>
            </w:r>
          </w:p>
        </w:tc>
        <w:tc>
          <w:tcPr>
            <w:tcW w:w="7913" w:type="dxa"/>
            <w:vAlign w:val="center"/>
          </w:tcPr>
          <w:p w14:paraId="3C78B18E">
            <w:pP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重复性：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≤</w:t>
            </w:r>
            <w:r>
              <w:rPr>
                <w:rFonts w:hint="eastAsia" w:ascii="宋体" w:hAnsi="宋体" w:cs="宋体"/>
                <w:bCs/>
                <w:sz w:val="24"/>
              </w:rPr>
              <w:t>0.1mm</w:t>
            </w:r>
          </w:p>
        </w:tc>
      </w:tr>
      <w:tr w14:paraId="5E74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vAlign w:val="center"/>
          </w:tcPr>
          <w:p w14:paraId="79C32951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▲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1.10</w:t>
            </w:r>
          </w:p>
        </w:tc>
        <w:tc>
          <w:tcPr>
            <w:tcW w:w="7913" w:type="dxa"/>
            <w:vAlign w:val="center"/>
          </w:tcPr>
          <w:p w14:paraId="66E1C6DE">
            <w:pP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驱动机构：全不锈钢滚珠丝杆驱动</w:t>
            </w:r>
          </w:p>
        </w:tc>
      </w:tr>
      <w:tr w14:paraId="63072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vAlign w:val="center"/>
          </w:tcPr>
          <w:p w14:paraId="1033FF21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1.11</w:t>
            </w:r>
          </w:p>
        </w:tc>
        <w:tc>
          <w:tcPr>
            <w:tcW w:w="7913" w:type="dxa"/>
            <w:vAlign w:val="center"/>
          </w:tcPr>
          <w:p w14:paraId="49D2DE0D">
            <w:pP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驱动模式：电手动驱动</w:t>
            </w:r>
          </w:p>
        </w:tc>
      </w:tr>
      <w:tr w14:paraId="3C41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vAlign w:val="center"/>
          </w:tcPr>
          <w:p w14:paraId="10D2C096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7913" w:type="dxa"/>
            <w:vAlign w:val="center"/>
          </w:tcPr>
          <w:p w14:paraId="0032E9DA"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配套电离室夹具</w:t>
            </w:r>
          </w:p>
        </w:tc>
      </w:tr>
      <w:tr w14:paraId="3B7E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vAlign w:val="center"/>
          </w:tcPr>
          <w:p w14:paraId="3C62DF74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2.1</w:t>
            </w:r>
          </w:p>
        </w:tc>
        <w:tc>
          <w:tcPr>
            <w:tcW w:w="7913" w:type="dxa"/>
            <w:vAlign w:val="center"/>
          </w:tcPr>
          <w:p w14:paraId="382340EE"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0.6CC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电离室夹具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≥1套，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用于一维电动水箱中固定0.6CC型电离室。</w:t>
            </w:r>
          </w:p>
        </w:tc>
      </w:tr>
      <w:tr w14:paraId="2D48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0" w:type="dxa"/>
            <w:vAlign w:val="center"/>
          </w:tcPr>
          <w:p w14:paraId="77699ABB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2.2</w:t>
            </w:r>
          </w:p>
        </w:tc>
        <w:tc>
          <w:tcPr>
            <w:tcW w:w="7913" w:type="dxa"/>
            <w:vAlign w:val="center"/>
          </w:tcPr>
          <w:p w14:paraId="2961F032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尖点电离室夹具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≥1套，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用于一维电动水箱中固定</w:t>
            </w:r>
            <w:r>
              <w:rPr>
                <w:rFonts w:hint="eastAsia" w:asciiTheme="minorEastAsia" w:hAnsiTheme="minorEastAsia" w:cstheme="minorEastAsia"/>
                <w:sz w:val="24"/>
              </w:rPr>
              <w:t>各尖点电离室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。</w:t>
            </w:r>
          </w:p>
        </w:tc>
      </w:tr>
      <w:tr w14:paraId="3161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3" w:type="dxa"/>
            <w:gridSpan w:val="2"/>
            <w:vAlign w:val="center"/>
          </w:tcPr>
          <w:p w14:paraId="45A3A0ED">
            <w:pPr>
              <w:ind w:firstLine="1681" w:firstLineChars="700"/>
              <w:rPr>
                <w:rFonts w:hint="eastAsia" w:ascii="微软雅黑" w:hAnsi="微软雅黑" w:eastAsia="微软雅黑" w:cstheme="minorEastAsia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sz w:val="24"/>
              </w:rPr>
              <w:t>整套设备维保3年</w:t>
            </w:r>
          </w:p>
        </w:tc>
      </w:tr>
    </w:tbl>
    <w:p w14:paraId="0814A3E0">
      <w:pPr>
        <w:widowControl/>
        <w:jc w:val="left"/>
        <w:textAlignment w:val="center"/>
        <w:rPr>
          <w:sz w:val="18"/>
          <w:szCs w:val="18"/>
        </w:rPr>
      </w:pPr>
    </w:p>
    <w:p w14:paraId="09A3CBCA">
      <w:pPr>
        <w:widowControl/>
        <w:jc w:val="left"/>
        <w:textAlignment w:val="center"/>
        <w:rPr>
          <w:sz w:val="18"/>
          <w:szCs w:val="18"/>
        </w:rPr>
      </w:pPr>
    </w:p>
    <w:p w14:paraId="6C9A8317">
      <w:pPr>
        <w:widowControl/>
        <w:jc w:val="left"/>
        <w:textAlignment w:val="center"/>
        <w:rPr>
          <w:sz w:val="18"/>
          <w:szCs w:val="18"/>
        </w:rPr>
      </w:pPr>
    </w:p>
    <w:p w14:paraId="2120723E">
      <w:pPr>
        <w:widowControl/>
        <w:jc w:val="left"/>
        <w:textAlignment w:val="center"/>
        <w:rPr>
          <w:sz w:val="18"/>
          <w:szCs w:val="18"/>
        </w:rPr>
      </w:pPr>
    </w:p>
    <w:p w14:paraId="0815B0D9">
      <w:pPr>
        <w:widowControl/>
        <w:jc w:val="left"/>
        <w:textAlignment w:val="center"/>
        <w:rPr>
          <w:sz w:val="18"/>
          <w:szCs w:val="18"/>
        </w:rPr>
      </w:pPr>
    </w:p>
    <w:p w14:paraId="14DE75E3">
      <w:pPr>
        <w:widowControl/>
        <w:jc w:val="left"/>
        <w:textAlignment w:val="center"/>
        <w:rPr>
          <w:sz w:val="18"/>
          <w:szCs w:val="18"/>
        </w:rPr>
      </w:pPr>
    </w:p>
    <w:p w14:paraId="4EA02450">
      <w:pPr>
        <w:widowControl/>
        <w:jc w:val="left"/>
        <w:textAlignment w:val="center"/>
        <w:rPr>
          <w:sz w:val="18"/>
          <w:szCs w:val="18"/>
        </w:rPr>
      </w:pPr>
    </w:p>
    <w:p w14:paraId="06B95CC0">
      <w:pPr>
        <w:widowControl/>
        <w:jc w:val="left"/>
        <w:textAlignment w:val="center"/>
        <w:rPr>
          <w:sz w:val="18"/>
          <w:szCs w:val="18"/>
        </w:rPr>
      </w:pPr>
    </w:p>
    <w:p w14:paraId="0CD9D2FA">
      <w:pPr>
        <w:widowControl/>
        <w:jc w:val="left"/>
        <w:textAlignment w:val="center"/>
        <w:rPr>
          <w:sz w:val="18"/>
          <w:szCs w:val="18"/>
        </w:rPr>
      </w:pPr>
    </w:p>
    <w:p w14:paraId="418434C9">
      <w:pPr>
        <w:widowControl/>
        <w:jc w:val="left"/>
        <w:textAlignment w:val="center"/>
        <w:rPr>
          <w:sz w:val="18"/>
          <w:szCs w:val="18"/>
        </w:rPr>
      </w:pPr>
    </w:p>
    <w:p w14:paraId="23FC1995">
      <w:pPr>
        <w:widowControl/>
        <w:jc w:val="left"/>
        <w:textAlignment w:val="center"/>
        <w:rPr>
          <w:sz w:val="18"/>
          <w:szCs w:val="18"/>
        </w:rPr>
      </w:pPr>
    </w:p>
    <w:p w14:paraId="3FFEF2FF">
      <w:pPr>
        <w:jc w:val="both"/>
        <w:rPr>
          <w:b/>
          <w:bCs/>
          <w:sz w:val="28"/>
          <w:szCs w:val="28"/>
        </w:rPr>
      </w:pP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DC00A0"/>
    <w:rsid w:val="000A7F3C"/>
    <w:rsid w:val="00107A6D"/>
    <w:rsid w:val="0021224F"/>
    <w:rsid w:val="002D30DB"/>
    <w:rsid w:val="00314C68"/>
    <w:rsid w:val="003235F9"/>
    <w:rsid w:val="00323C2B"/>
    <w:rsid w:val="00467966"/>
    <w:rsid w:val="004E55E1"/>
    <w:rsid w:val="004F0887"/>
    <w:rsid w:val="005D7FAF"/>
    <w:rsid w:val="0069051E"/>
    <w:rsid w:val="007305D4"/>
    <w:rsid w:val="00733D8E"/>
    <w:rsid w:val="007C2CED"/>
    <w:rsid w:val="00A34B8A"/>
    <w:rsid w:val="00A46D1F"/>
    <w:rsid w:val="00A8353E"/>
    <w:rsid w:val="00DC395F"/>
    <w:rsid w:val="00E36552"/>
    <w:rsid w:val="00E97D5D"/>
    <w:rsid w:val="00F25EF3"/>
    <w:rsid w:val="00F31BEE"/>
    <w:rsid w:val="00F369C5"/>
    <w:rsid w:val="00F704EF"/>
    <w:rsid w:val="00FB792A"/>
    <w:rsid w:val="05C67D37"/>
    <w:rsid w:val="1D3C4A95"/>
    <w:rsid w:val="255C0EE8"/>
    <w:rsid w:val="33DC00A0"/>
    <w:rsid w:val="33DE0FDB"/>
    <w:rsid w:val="41FE63C8"/>
    <w:rsid w:val="43FD5FEB"/>
    <w:rsid w:val="47321912"/>
    <w:rsid w:val="4889710F"/>
    <w:rsid w:val="495251A9"/>
    <w:rsid w:val="4D790A63"/>
    <w:rsid w:val="5CC23F92"/>
    <w:rsid w:val="5D9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Table Paragraph"/>
    <w:basedOn w:val="1"/>
    <w:autoRedefine/>
    <w:qFormat/>
    <w:uiPriority w:val="1"/>
    <w:rPr>
      <w:rFonts w:ascii="宋体" w:hAnsi="宋体" w:cs="宋体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527af0f7d96ca201b30b3b25e774dc8\&#36141;&#38144;&#21512;&#21516;&#33539;&#26412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购销合同范本.doc</Template>
  <Pages>1</Pages>
  <Words>242</Words>
  <Characters>309</Characters>
  <Lines>43</Lines>
  <Paragraphs>38</Paragraphs>
  <TotalTime>31</TotalTime>
  <ScaleCrop>false</ScaleCrop>
  <LinksUpToDate>false</LinksUpToDate>
  <CharactersWithSpaces>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2025-04-03T02:29:00Z</dcterms:created>
  <dc:creator>Administrator</dc:creator>
  <cp:lastModifiedBy>chan</cp:lastModifiedBy>
  <dcterms:modified xsi:type="dcterms:W3CDTF">2025-04-23T09:54:09Z</dcterms:modified>
  <dc:title>购销合同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v1.0_mb_WlpCKP4D87KbZzRYUofFBw==</vt:lpwstr>
  </property>
  <property fmtid="{D5CDD505-2E9C-101B-9397-08002B2CF9AE}" pid="4" name="ICV">
    <vt:lpwstr>CF48139D3E6D4AECA626E34B639D9BD8_11</vt:lpwstr>
  </property>
  <property fmtid="{D5CDD505-2E9C-101B-9397-08002B2CF9AE}" pid="5" name="KSOTemplateDocerSaveRecord">
    <vt:lpwstr>eyJoZGlkIjoiOThjNmJjMTM4OWZiZTMyNGIwNWM4N2UwZDY0OWY4NTQiLCJ1c2VySWQiOiIzNjI5MzI3MDcifQ==</vt:lpwstr>
  </property>
</Properties>
</file>